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43" w:rsidRPr="00FE5004" w:rsidRDefault="00C769CE" w:rsidP="00FE5004">
      <w:pPr>
        <w:pStyle w:val="DocumentLabel"/>
        <w:jc w:val="center"/>
        <w:rPr>
          <w:rFonts w:ascii="Arial" w:hAnsi="Arial" w:cs="Arial"/>
          <w:sz w:val="28"/>
        </w:rPr>
      </w:pPr>
      <w:bookmarkStart w:id="0" w:name="_GoBack"/>
      <w:bookmarkEnd w:id="0"/>
      <w:r w:rsidRPr="00FE5004">
        <w:rPr>
          <w:rFonts w:ascii="Arial" w:hAnsi="Arial" w:cs="Arial"/>
          <w:sz w:val="56"/>
        </w:rPr>
        <w:t>RIIAAA Award</w:t>
      </w:r>
      <w:r w:rsidR="006D7FD2" w:rsidRPr="00FE5004">
        <w:rPr>
          <w:rFonts w:ascii="Arial" w:hAnsi="Arial" w:cs="Arial"/>
          <w:sz w:val="56"/>
        </w:rPr>
        <w:t>s</w:t>
      </w:r>
      <w:r w:rsidRPr="00FE5004">
        <w:rPr>
          <w:rFonts w:ascii="Arial" w:hAnsi="Arial" w:cs="Arial"/>
          <w:sz w:val="56"/>
        </w:rPr>
        <w:t xml:space="preserve"> </w:t>
      </w:r>
      <w:r w:rsidR="00FE5004" w:rsidRPr="00FE5004">
        <w:rPr>
          <w:rFonts w:ascii="Arial" w:hAnsi="Arial" w:cs="Arial"/>
          <w:sz w:val="56"/>
        </w:rPr>
        <w:t>D</w:t>
      </w:r>
      <w:r w:rsidR="006D7FD2" w:rsidRPr="00FE5004">
        <w:rPr>
          <w:rFonts w:ascii="Arial" w:hAnsi="Arial" w:cs="Arial"/>
          <w:sz w:val="56"/>
        </w:rPr>
        <w:t>escription</w:t>
      </w:r>
    </w:p>
    <w:p w:rsidR="001F1F25" w:rsidRPr="00FE5004" w:rsidRDefault="001F1F25" w:rsidP="00424B31">
      <w:pPr>
        <w:pStyle w:val="BodyText"/>
        <w:tabs>
          <w:tab w:val="left" w:pos="0"/>
          <w:tab w:val="left" w:pos="540"/>
          <w:tab w:val="left" w:pos="1800"/>
          <w:tab w:val="left" w:pos="2880"/>
          <w:tab w:val="left" w:pos="5040"/>
          <w:tab w:val="left" w:pos="6480"/>
          <w:tab w:val="left" w:pos="7560"/>
        </w:tabs>
        <w:spacing w:line="240" w:lineRule="auto"/>
        <w:jc w:val="left"/>
        <w:rPr>
          <w:sz w:val="28"/>
        </w:rPr>
      </w:pPr>
      <w:r w:rsidRPr="00FE5004">
        <w:rPr>
          <w:sz w:val="28"/>
        </w:rPr>
        <w:t>1.)</w:t>
      </w:r>
      <w:r w:rsidR="002E587E" w:rsidRPr="00FE5004">
        <w:rPr>
          <w:sz w:val="28"/>
        </w:rPr>
        <w:t xml:space="preserve">  </w:t>
      </w:r>
      <w:r w:rsidR="002E587E" w:rsidRPr="00FE5004">
        <w:rPr>
          <w:b/>
          <w:sz w:val="28"/>
        </w:rPr>
        <w:t>School of the Year:</w:t>
      </w:r>
      <w:r w:rsidRPr="00FE5004">
        <w:rPr>
          <w:sz w:val="28"/>
        </w:rPr>
        <w:t xml:space="preserve">  </w:t>
      </w:r>
      <w:r w:rsidR="00722982" w:rsidRPr="00FE5004">
        <w:rPr>
          <w:sz w:val="28"/>
        </w:rPr>
        <w:t>c</w:t>
      </w:r>
      <w:r w:rsidR="002E587E" w:rsidRPr="00FE5004">
        <w:rPr>
          <w:sz w:val="28"/>
        </w:rPr>
        <w:t xml:space="preserve">hampionships at all levels, sportsmanship </w:t>
      </w:r>
      <w:r w:rsidR="001D1A48" w:rsidRPr="00FE5004">
        <w:rPr>
          <w:sz w:val="28"/>
        </w:rPr>
        <w:t xml:space="preserve">awards, special school projects.  </w:t>
      </w:r>
      <w:r w:rsidR="002F4253" w:rsidRPr="00FE5004">
        <w:rPr>
          <w:sz w:val="28"/>
        </w:rPr>
        <w:t>Shoul</w:t>
      </w:r>
      <w:r w:rsidR="006D7FD2" w:rsidRPr="00FE5004">
        <w:rPr>
          <w:sz w:val="28"/>
        </w:rPr>
        <w:t xml:space="preserve">d cover </w:t>
      </w:r>
      <w:proofErr w:type="gramStart"/>
      <w:r w:rsidR="006D7FD2" w:rsidRPr="00FE5004">
        <w:rPr>
          <w:sz w:val="28"/>
        </w:rPr>
        <w:t>Winter</w:t>
      </w:r>
      <w:proofErr w:type="gramEnd"/>
      <w:r w:rsidR="006D7FD2" w:rsidRPr="00FE5004">
        <w:rPr>
          <w:sz w:val="28"/>
        </w:rPr>
        <w:t xml:space="preserve"> </w:t>
      </w:r>
      <w:r w:rsidR="00F91626">
        <w:rPr>
          <w:sz w:val="28"/>
        </w:rPr>
        <w:t>’18-‘19</w:t>
      </w:r>
      <w:r w:rsidR="006D7FD2" w:rsidRPr="00FE5004">
        <w:rPr>
          <w:sz w:val="28"/>
        </w:rPr>
        <w:t>, Spring ‘</w:t>
      </w:r>
      <w:r w:rsidR="00F91626">
        <w:rPr>
          <w:sz w:val="28"/>
        </w:rPr>
        <w:t>19</w:t>
      </w:r>
      <w:r w:rsidR="002F4253" w:rsidRPr="00FE5004">
        <w:rPr>
          <w:sz w:val="28"/>
        </w:rPr>
        <w:t xml:space="preserve"> and Fall </w:t>
      </w:r>
      <w:r w:rsidR="00722982" w:rsidRPr="00FE5004">
        <w:rPr>
          <w:sz w:val="28"/>
        </w:rPr>
        <w:t>’</w:t>
      </w:r>
      <w:r w:rsidR="00F91626">
        <w:rPr>
          <w:sz w:val="28"/>
        </w:rPr>
        <w:t xml:space="preserve">19 </w:t>
      </w:r>
      <w:r w:rsidR="00722982" w:rsidRPr="00FE5004">
        <w:rPr>
          <w:sz w:val="28"/>
        </w:rPr>
        <w:t>seasons only.</w:t>
      </w:r>
    </w:p>
    <w:p w:rsidR="002E587E" w:rsidRPr="00FE5004" w:rsidRDefault="002E587E" w:rsidP="00424B31">
      <w:pPr>
        <w:pStyle w:val="BodyText"/>
        <w:tabs>
          <w:tab w:val="left" w:pos="0"/>
          <w:tab w:val="left" w:pos="540"/>
          <w:tab w:val="left" w:pos="1800"/>
          <w:tab w:val="left" w:pos="2880"/>
          <w:tab w:val="left" w:pos="5040"/>
          <w:tab w:val="left" w:pos="6480"/>
          <w:tab w:val="left" w:pos="7560"/>
        </w:tabs>
        <w:spacing w:line="240" w:lineRule="auto"/>
        <w:jc w:val="left"/>
        <w:rPr>
          <w:sz w:val="28"/>
        </w:rPr>
      </w:pPr>
      <w:r w:rsidRPr="00FE5004">
        <w:rPr>
          <w:sz w:val="28"/>
        </w:rPr>
        <w:t xml:space="preserve">2.)  </w:t>
      </w:r>
      <w:r w:rsidRPr="00FE5004">
        <w:rPr>
          <w:b/>
          <w:sz w:val="28"/>
        </w:rPr>
        <w:t xml:space="preserve">School Administrator of the Year:  </w:t>
      </w:r>
      <w:r w:rsidR="00252B55" w:rsidRPr="00FE5004">
        <w:rPr>
          <w:sz w:val="28"/>
        </w:rPr>
        <w:t>consider length of service, special accomplishments and contributions to athletic ad</w:t>
      </w:r>
      <w:r w:rsidR="002F4253" w:rsidRPr="00FE5004">
        <w:rPr>
          <w:sz w:val="28"/>
        </w:rPr>
        <w:t>ministration at the local level (not an award for an athletic director).</w:t>
      </w:r>
    </w:p>
    <w:p w:rsidR="00252B55" w:rsidRPr="00FE5004" w:rsidRDefault="00252B55" w:rsidP="00424B31">
      <w:pPr>
        <w:pStyle w:val="BodyText"/>
        <w:tabs>
          <w:tab w:val="left" w:pos="0"/>
          <w:tab w:val="left" w:pos="540"/>
          <w:tab w:val="left" w:pos="1800"/>
          <w:tab w:val="left" w:pos="2880"/>
          <w:tab w:val="left" w:pos="5040"/>
          <w:tab w:val="left" w:pos="6480"/>
          <w:tab w:val="left" w:pos="7560"/>
        </w:tabs>
        <w:spacing w:line="240" w:lineRule="auto"/>
        <w:jc w:val="left"/>
        <w:rPr>
          <w:sz w:val="28"/>
        </w:rPr>
      </w:pPr>
      <w:r w:rsidRPr="00FE5004">
        <w:rPr>
          <w:sz w:val="28"/>
        </w:rPr>
        <w:t xml:space="preserve">3.)  </w:t>
      </w:r>
      <w:r w:rsidR="001D1A48" w:rsidRPr="00FE5004">
        <w:rPr>
          <w:b/>
          <w:sz w:val="28"/>
        </w:rPr>
        <w:t xml:space="preserve">Sister Charlene </w:t>
      </w:r>
      <w:proofErr w:type="spellStart"/>
      <w:r w:rsidR="001D1A48" w:rsidRPr="00FE5004">
        <w:rPr>
          <w:b/>
          <w:sz w:val="28"/>
        </w:rPr>
        <w:t>Tedeschi</w:t>
      </w:r>
      <w:proofErr w:type="spellEnd"/>
      <w:r w:rsidR="001D1A48" w:rsidRPr="00FE5004">
        <w:rPr>
          <w:b/>
          <w:sz w:val="28"/>
        </w:rPr>
        <w:t xml:space="preserve"> Distinguished Service Award:  </w:t>
      </w:r>
      <w:r w:rsidR="001D1A48" w:rsidRPr="00FE5004">
        <w:rPr>
          <w:sz w:val="28"/>
        </w:rPr>
        <w:t xml:space="preserve">non-RIIAAA member who contributed </w:t>
      </w:r>
      <w:r w:rsidR="00722982" w:rsidRPr="00FE5004">
        <w:rPr>
          <w:sz w:val="28"/>
        </w:rPr>
        <w:t xml:space="preserve">above and beyond </w:t>
      </w:r>
      <w:r w:rsidR="001D1A48" w:rsidRPr="00FE5004">
        <w:rPr>
          <w:sz w:val="28"/>
        </w:rPr>
        <w:t>to athletics on a local or state level.</w:t>
      </w:r>
    </w:p>
    <w:p w:rsidR="001D1A48" w:rsidRPr="00FE5004" w:rsidRDefault="001D1A48" w:rsidP="00424B31">
      <w:pPr>
        <w:pStyle w:val="BodyText"/>
        <w:tabs>
          <w:tab w:val="left" w:pos="0"/>
          <w:tab w:val="left" w:pos="540"/>
          <w:tab w:val="left" w:pos="1800"/>
          <w:tab w:val="left" w:pos="2880"/>
          <w:tab w:val="left" w:pos="5040"/>
          <w:tab w:val="left" w:pos="6480"/>
          <w:tab w:val="left" w:pos="7560"/>
        </w:tabs>
        <w:spacing w:line="240" w:lineRule="auto"/>
        <w:jc w:val="left"/>
        <w:rPr>
          <w:sz w:val="28"/>
        </w:rPr>
      </w:pPr>
      <w:r w:rsidRPr="00FE5004">
        <w:rPr>
          <w:sz w:val="28"/>
        </w:rPr>
        <w:t xml:space="preserve">4.)  </w:t>
      </w:r>
      <w:r w:rsidRPr="00FE5004">
        <w:rPr>
          <w:b/>
          <w:sz w:val="28"/>
        </w:rPr>
        <w:t xml:space="preserve">Media Award:  </w:t>
      </w:r>
      <w:r w:rsidRPr="00FE5004">
        <w:rPr>
          <w:sz w:val="28"/>
        </w:rPr>
        <w:t>helped promote interscho</w:t>
      </w:r>
      <w:r w:rsidR="002F4253" w:rsidRPr="00FE5004">
        <w:rPr>
          <w:sz w:val="28"/>
        </w:rPr>
        <w:t xml:space="preserve">lastic athletics on a local or </w:t>
      </w:r>
      <w:r w:rsidR="00722982" w:rsidRPr="00FE5004">
        <w:rPr>
          <w:sz w:val="28"/>
        </w:rPr>
        <w:t>state level (print or news media).</w:t>
      </w:r>
    </w:p>
    <w:p w:rsidR="002F4253" w:rsidRPr="00FE5004" w:rsidRDefault="001D1A48" w:rsidP="00424B31">
      <w:pPr>
        <w:pStyle w:val="BodyText"/>
        <w:tabs>
          <w:tab w:val="left" w:pos="0"/>
          <w:tab w:val="left" w:pos="540"/>
          <w:tab w:val="left" w:pos="1800"/>
          <w:tab w:val="left" w:pos="2880"/>
          <w:tab w:val="left" w:pos="5040"/>
          <w:tab w:val="left" w:pos="6480"/>
          <w:tab w:val="left" w:pos="7560"/>
        </w:tabs>
        <w:spacing w:line="240" w:lineRule="auto"/>
        <w:jc w:val="left"/>
        <w:rPr>
          <w:sz w:val="28"/>
        </w:rPr>
      </w:pPr>
      <w:r w:rsidRPr="00FE5004">
        <w:rPr>
          <w:sz w:val="28"/>
        </w:rPr>
        <w:t xml:space="preserve">5.)  </w:t>
      </w:r>
      <w:r w:rsidRPr="00FE5004">
        <w:rPr>
          <w:b/>
          <w:sz w:val="28"/>
        </w:rPr>
        <w:t xml:space="preserve">NIAAA State Award Merit: </w:t>
      </w:r>
      <w:r w:rsidR="002F4253" w:rsidRPr="00FE5004">
        <w:rPr>
          <w:b/>
          <w:sz w:val="28"/>
        </w:rPr>
        <w:t xml:space="preserve"> </w:t>
      </w:r>
      <w:r w:rsidR="002F4253" w:rsidRPr="00FE5004">
        <w:rPr>
          <w:sz w:val="28"/>
        </w:rPr>
        <w:t>current athletic administrator who has disti</w:t>
      </w:r>
      <w:r w:rsidR="002F4253" w:rsidRPr="00FE5004">
        <w:rPr>
          <w:sz w:val="28"/>
        </w:rPr>
        <w:t>n</w:t>
      </w:r>
      <w:r w:rsidR="002F4253" w:rsidRPr="00FE5004">
        <w:rPr>
          <w:sz w:val="28"/>
        </w:rPr>
        <w:t>guished him/herself on a national level by attending sectional and national conferences and being involved on various committees on a national level.</w:t>
      </w:r>
    </w:p>
    <w:p w:rsidR="002F4253" w:rsidRPr="00FE5004" w:rsidRDefault="002F4253" w:rsidP="00424B31">
      <w:pPr>
        <w:pStyle w:val="BodyText"/>
        <w:tabs>
          <w:tab w:val="left" w:pos="0"/>
          <w:tab w:val="left" w:pos="540"/>
          <w:tab w:val="left" w:pos="1800"/>
          <w:tab w:val="left" w:pos="2880"/>
          <w:tab w:val="left" w:pos="5040"/>
          <w:tab w:val="left" w:pos="6480"/>
          <w:tab w:val="left" w:pos="7560"/>
        </w:tabs>
        <w:spacing w:line="240" w:lineRule="auto"/>
        <w:jc w:val="left"/>
        <w:rPr>
          <w:sz w:val="28"/>
        </w:rPr>
      </w:pPr>
      <w:r w:rsidRPr="00FE5004">
        <w:rPr>
          <w:sz w:val="28"/>
        </w:rPr>
        <w:t>6.</w:t>
      </w:r>
      <w:proofErr w:type="gramStart"/>
      <w:r w:rsidRPr="00FE5004">
        <w:rPr>
          <w:sz w:val="28"/>
        </w:rPr>
        <w:t xml:space="preserve">)  </w:t>
      </w:r>
      <w:r w:rsidRPr="00FE5004">
        <w:rPr>
          <w:b/>
          <w:sz w:val="28"/>
        </w:rPr>
        <w:t>Male</w:t>
      </w:r>
      <w:proofErr w:type="gramEnd"/>
      <w:r w:rsidRPr="00FE5004">
        <w:rPr>
          <w:b/>
          <w:sz w:val="28"/>
        </w:rPr>
        <w:t xml:space="preserve"> Coach of the Year:</w:t>
      </w:r>
      <w:r w:rsidR="001D1A48" w:rsidRPr="00FE5004">
        <w:rPr>
          <w:b/>
          <w:sz w:val="28"/>
        </w:rPr>
        <w:t xml:space="preserve"> </w:t>
      </w:r>
      <w:r w:rsidRPr="00FE5004">
        <w:rPr>
          <w:b/>
          <w:sz w:val="28"/>
        </w:rPr>
        <w:t xml:space="preserve"> </w:t>
      </w:r>
      <w:r w:rsidRPr="00FE5004">
        <w:rPr>
          <w:sz w:val="28"/>
        </w:rPr>
        <w:t>DOES NOT have to coach a male team but the coach MUST be male.  Doesn’t have to be successful in terms of wins and losses but should be a positive role model and instill good character in his at</w:t>
      </w:r>
      <w:r w:rsidRPr="00FE5004">
        <w:rPr>
          <w:sz w:val="28"/>
        </w:rPr>
        <w:t>h</w:t>
      </w:r>
      <w:r w:rsidRPr="00FE5004">
        <w:rPr>
          <w:sz w:val="28"/>
        </w:rPr>
        <w:t>letes creating a positive learning environment.</w:t>
      </w:r>
    </w:p>
    <w:p w:rsidR="001D1A48" w:rsidRPr="00FE5004" w:rsidRDefault="002F4253" w:rsidP="00424B31">
      <w:pPr>
        <w:pStyle w:val="BodyText"/>
        <w:tabs>
          <w:tab w:val="left" w:pos="0"/>
          <w:tab w:val="left" w:pos="540"/>
          <w:tab w:val="left" w:pos="1800"/>
          <w:tab w:val="left" w:pos="2880"/>
          <w:tab w:val="left" w:pos="5040"/>
          <w:tab w:val="left" w:pos="6480"/>
          <w:tab w:val="left" w:pos="7560"/>
        </w:tabs>
        <w:spacing w:line="240" w:lineRule="auto"/>
        <w:jc w:val="left"/>
        <w:rPr>
          <w:sz w:val="28"/>
        </w:rPr>
      </w:pPr>
      <w:r w:rsidRPr="00FE5004">
        <w:rPr>
          <w:sz w:val="28"/>
        </w:rPr>
        <w:t xml:space="preserve">7.)  </w:t>
      </w:r>
      <w:r w:rsidRPr="00FE5004">
        <w:rPr>
          <w:b/>
          <w:sz w:val="28"/>
        </w:rPr>
        <w:t>Female Coach of the Year:</w:t>
      </w:r>
      <w:r w:rsidRPr="00FE5004">
        <w:rPr>
          <w:sz w:val="28"/>
        </w:rPr>
        <w:t xml:space="preserve">  same as above only </w:t>
      </w:r>
      <w:r w:rsidR="00722982" w:rsidRPr="00FE5004">
        <w:rPr>
          <w:sz w:val="28"/>
        </w:rPr>
        <w:t>replace the word male with female.</w:t>
      </w:r>
    </w:p>
    <w:p w:rsidR="00722982" w:rsidRPr="00FE5004" w:rsidRDefault="00722982" w:rsidP="00424B31">
      <w:pPr>
        <w:pStyle w:val="BodyText"/>
        <w:tabs>
          <w:tab w:val="left" w:pos="0"/>
          <w:tab w:val="left" w:pos="540"/>
          <w:tab w:val="left" w:pos="1800"/>
          <w:tab w:val="left" w:pos="2880"/>
          <w:tab w:val="left" w:pos="5040"/>
          <w:tab w:val="left" w:pos="6480"/>
          <w:tab w:val="left" w:pos="7560"/>
        </w:tabs>
        <w:spacing w:line="240" w:lineRule="auto"/>
        <w:jc w:val="left"/>
        <w:rPr>
          <w:sz w:val="28"/>
        </w:rPr>
      </w:pPr>
      <w:r w:rsidRPr="00FE5004">
        <w:rPr>
          <w:sz w:val="28"/>
        </w:rPr>
        <w:t xml:space="preserve">8.)  </w:t>
      </w:r>
      <w:r w:rsidRPr="00FE5004">
        <w:rPr>
          <w:b/>
          <w:sz w:val="28"/>
        </w:rPr>
        <w:t xml:space="preserve">Athletic Director of the Year:  </w:t>
      </w:r>
      <w:r w:rsidRPr="00FE5004">
        <w:rPr>
          <w:sz w:val="28"/>
        </w:rPr>
        <w:t>must run an exemplary</w:t>
      </w:r>
      <w:r w:rsidRPr="00FE5004">
        <w:rPr>
          <w:b/>
          <w:sz w:val="28"/>
        </w:rPr>
        <w:t xml:space="preserve"> </w:t>
      </w:r>
      <w:r w:rsidRPr="00FE5004">
        <w:rPr>
          <w:sz w:val="28"/>
        </w:rPr>
        <w:t>athletic program</w:t>
      </w:r>
      <w:r w:rsidR="00A32914" w:rsidRPr="00FE5004">
        <w:rPr>
          <w:sz w:val="28"/>
        </w:rPr>
        <w:t xml:space="preserve"> using all community resources available</w:t>
      </w:r>
      <w:r w:rsidRPr="00FE5004">
        <w:rPr>
          <w:sz w:val="28"/>
        </w:rPr>
        <w:t xml:space="preserve"> and promote athletics as an integral part of the educational process having a significant positive impact on his/her student/athletes.</w:t>
      </w:r>
    </w:p>
    <w:p w:rsidR="00FD2916" w:rsidRPr="00FE5004" w:rsidRDefault="00A32914" w:rsidP="00FD2916">
      <w:pPr>
        <w:pStyle w:val="BodyText"/>
        <w:tabs>
          <w:tab w:val="left" w:pos="0"/>
          <w:tab w:val="left" w:pos="540"/>
          <w:tab w:val="left" w:pos="1800"/>
          <w:tab w:val="left" w:pos="2880"/>
          <w:tab w:val="left" w:pos="5040"/>
          <w:tab w:val="left" w:pos="6480"/>
          <w:tab w:val="left" w:pos="7560"/>
        </w:tabs>
        <w:spacing w:line="240" w:lineRule="auto"/>
        <w:jc w:val="left"/>
        <w:rPr>
          <w:sz w:val="28"/>
        </w:rPr>
      </w:pPr>
      <w:r w:rsidRPr="00FE5004">
        <w:rPr>
          <w:sz w:val="28"/>
        </w:rPr>
        <w:t xml:space="preserve">9.)  </w:t>
      </w:r>
      <w:r w:rsidRPr="00FE5004">
        <w:rPr>
          <w:b/>
          <w:sz w:val="28"/>
        </w:rPr>
        <w:t xml:space="preserve">Hall of Fame Inductees:  </w:t>
      </w:r>
      <w:r w:rsidRPr="00FE5004">
        <w:rPr>
          <w:sz w:val="28"/>
        </w:rPr>
        <w:t>self explanatory but must have been a Rhode Island</w:t>
      </w:r>
      <w:r w:rsidR="00F91626">
        <w:rPr>
          <w:sz w:val="28"/>
        </w:rPr>
        <w:t xml:space="preserve"> Athletic D</w:t>
      </w:r>
      <w:r w:rsidRPr="00FE5004">
        <w:rPr>
          <w:sz w:val="28"/>
        </w:rPr>
        <w:t>irector for a minimum of five yea</w:t>
      </w:r>
      <w:r w:rsidR="00FD2916" w:rsidRPr="00FE5004">
        <w:rPr>
          <w:sz w:val="28"/>
        </w:rPr>
        <w:t>rs and retired for at least two.</w:t>
      </w:r>
    </w:p>
    <w:sectPr w:rsidR="00FD2916" w:rsidRPr="00FE5004" w:rsidSect="00FD2916">
      <w:pgSz w:w="12240" w:h="15840" w:code="1"/>
      <w:pgMar w:top="1728" w:right="1440" w:bottom="1152" w:left="1440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D36" w:rsidRDefault="00022D36">
      <w:r>
        <w:separator/>
      </w:r>
    </w:p>
  </w:endnote>
  <w:endnote w:type="continuationSeparator" w:id="0">
    <w:p w:rsidR="00022D36" w:rsidRDefault="0002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D36" w:rsidRDefault="00022D36">
      <w:r>
        <w:separator/>
      </w:r>
    </w:p>
  </w:footnote>
  <w:footnote w:type="continuationSeparator" w:id="0">
    <w:p w:rsidR="00022D36" w:rsidRDefault="00022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C40B6"/>
    <w:multiLevelType w:val="hybridMultilevel"/>
    <w:tmpl w:val="B69061A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9559B3"/>
    <w:multiLevelType w:val="hybridMultilevel"/>
    <w:tmpl w:val="DC3C95A4"/>
    <w:lvl w:ilvl="0" w:tplc="782498C2">
      <w:start w:val="2"/>
      <w:numFmt w:val="decimal"/>
      <w:lvlText w:val="%1.)"/>
      <w:lvlJc w:val="left"/>
      <w:pPr>
        <w:tabs>
          <w:tab w:val="num" w:pos="750"/>
        </w:tabs>
        <w:ind w:left="750" w:hanging="39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36586F"/>
    <w:multiLevelType w:val="multilevel"/>
    <w:tmpl w:val="B69061A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BE4AF1"/>
    <w:multiLevelType w:val="hybridMultilevel"/>
    <w:tmpl w:val="7C1834F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78FD6292"/>
    <w:multiLevelType w:val="multilevel"/>
    <w:tmpl w:val="B69061A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E64"/>
    <w:rsid w:val="00001630"/>
    <w:rsid w:val="00004D90"/>
    <w:rsid w:val="00006ADB"/>
    <w:rsid w:val="0001419F"/>
    <w:rsid w:val="00021168"/>
    <w:rsid w:val="0002247D"/>
    <w:rsid w:val="00022D36"/>
    <w:rsid w:val="000258E9"/>
    <w:rsid w:val="00027B56"/>
    <w:rsid w:val="00036928"/>
    <w:rsid w:val="00041AC8"/>
    <w:rsid w:val="0004709C"/>
    <w:rsid w:val="00050CD8"/>
    <w:rsid w:val="000574EB"/>
    <w:rsid w:val="000608AE"/>
    <w:rsid w:val="00062A7C"/>
    <w:rsid w:val="00065491"/>
    <w:rsid w:val="00073663"/>
    <w:rsid w:val="00074728"/>
    <w:rsid w:val="00082619"/>
    <w:rsid w:val="0008469F"/>
    <w:rsid w:val="00085C98"/>
    <w:rsid w:val="00086BD0"/>
    <w:rsid w:val="00092A8E"/>
    <w:rsid w:val="00092D9C"/>
    <w:rsid w:val="0009342C"/>
    <w:rsid w:val="000A5C94"/>
    <w:rsid w:val="000D0156"/>
    <w:rsid w:val="000D12B6"/>
    <w:rsid w:val="000D1654"/>
    <w:rsid w:val="000D3323"/>
    <w:rsid w:val="000D6F2F"/>
    <w:rsid w:val="000E5E25"/>
    <w:rsid w:val="000E6508"/>
    <w:rsid w:val="00102223"/>
    <w:rsid w:val="00107601"/>
    <w:rsid w:val="00110A2E"/>
    <w:rsid w:val="001155FF"/>
    <w:rsid w:val="001203F6"/>
    <w:rsid w:val="00120619"/>
    <w:rsid w:val="0012306C"/>
    <w:rsid w:val="00123F55"/>
    <w:rsid w:val="00124EBC"/>
    <w:rsid w:val="00127EBD"/>
    <w:rsid w:val="00133EAF"/>
    <w:rsid w:val="00134313"/>
    <w:rsid w:val="00144589"/>
    <w:rsid w:val="00155A3B"/>
    <w:rsid w:val="0016218F"/>
    <w:rsid w:val="0017179D"/>
    <w:rsid w:val="00177802"/>
    <w:rsid w:val="001820F2"/>
    <w:rsid w:val="00182241"/>
    <w:rsid w:val="00183A4B"/>
    <w:rsid w:val="001A4BFC"/>
    <w:rsid w:val="001B0912"/>
    <w:rsid w:val="001B16DE"/>
    <w:rsid w:val="001B2DC3"/>
    <w:rsid w:val="001B5195"/>
    <w:rsid w:val="001B7127"/>
    <w:rsid w:val="001C22F8"/>
    <w:rsid w:val="001C627C"/>
    <w:rsid w:val="001D0FA2"/>
    <w:rsid w:val="001D1A48"/>
    <w:rsid w:val="001E38D3"/>
    <w:rsid w:val="001E489F"/>
    <w:rsid w:val="001F1F25"/>
    <w:rsid w:val="001F341E"/>
    <w:rsid w:val="001F4708"/>
    <w:rsid w:val="002014B5"/>
    <w:rsid w:val="00204C08"/>
    <w:rsid w:val="00206A02"/>
    <w:rsid w:val="0021009F"/>
    <w:rsid w:val="00211D77"/>
    <w:rsid w:val="002120B1"/>
    <w:rsid w:val="00212AD0"/>
    <w:rsid w:val="002157EE"/>
    <w:rsid w:val="00224A37"/>
    <w:rsid w:val="00234A43"/>
    <w:rsid w:val="00236892"/>
    <w:rsid w:val="00244608"/>
    <w:rsid w:val="00252B55"/>
    <w:rsid w:val="00254CF5"/>
    <w:rsid w:val="002556C9"/>
    <w:rsid w:val="00256219"/>
    <w:rsid w:val="00267B33"/>
    <w:rsid w:val="00270CE5"/>
    <w:rsid w:val="00273C5E"/>
    <w:rsid w:val="00275229"/>
    <w:rsid w:val="002765EF"/>
    <w:rsid w:val="0028030F"/>
    <w:rsid w:val="00282E3D"/>
    <w:rsid w:val="0028583C"/>
    <w:rsid w:val="002868DD"/>
    <w:rsid w:val="0029037C"/>
    <w:rsid w:val="002976F1"/>
    <w:rsid w:val="002B673F"/>
    <w:rsid w:val="002B6B51"/>
    <w:rsid w:val="002C13EA"/>
    <w:rsid w:val="002C25CC"/>
    <w:rsid w:val="002C5EB3"/>
    <w:rsid w:val="002C7B69"/>
    <w:rsid w:val="002D1F8B"/>
    <w:rsid w:val="002D5330"/>
    <w:rsid w:val="002D6616"/>
    <w:rsid w:val="002E547D"/>
    <w:rsid w:val="002E587E"/>
    <w:rsid w:val="002F296C"/>
    <w:rsid w:val="002F4253"/>
    <w:rsid w:val="002F7E54"/>
    <w:rsid w:val="00316F51"/>
    <w:rsid w:val="00323C9A"/>
    <w:rsid w:val="003240E1"/>
    <w:rsid w:val="003245A0"/>
    <w:rsid w:val="00325E6F"/>
    <w:rsid w:val="00326FA9"/>
    <w:rsid w:val="00327C06"/>
    <w:rsid w:val="003312BC"/>
    <w:rsid w:val="003372C6"/>
    <w:rsid w:val="00341410"/>
    <w:rsid w:val="0034258D"/>
    <w:rsid w:val="00346454"/>
    <w:rsid w:val="00346F82"/>
    <w:rsid w:val="00350F69"/>
    <w:rsid w:val="0035119B"/>
    <w:rsid w:val="003717DA"/>
    <w:rsid w:val="003725BB"/>
    <w:rsid w:val="003726D5"/>
    <w:rsid w:val="00373066"/>
    <w:rsid w:val="003747A7"/>
    <w:rsid w:val="003753A6"/>
    <w:rsid w:val="00376E0A"/>
    <w:rsid w:val="003930A1"/>
    <w:rsid w:val="003A061C"/>
    <w:rsid w:val="003A3343"/>
    <w:rsid w:val="003A5E77"/>
    <w:rsid w:val="003A79F5"/>
    <w:rsid w:val="003B5CA5"/>
    <w:rsid w:val="003C0BC6"/>
    <w:rsid w:val="003C79FB"/>
    <w:rsid w:val="003D5C6C"/>
    <w:rsid w:val="003D5C6E"/>
    <w:rsid w:val="003E00D1"/>
    <w:rsid w:val="003E43A6"/>
    <w:rsid w:val="003E53F6"/>
    <w:rsid w:val="003F6D7F"/>
    <w:rsid w:val="00404CE2"/>
    <w:rsid w:val="00405664"/>
    <w:rsid w:val="00406041"/>
    <w:rsid w:val="00421257"/>
    <w:rsid w:val="00421CDA"/>
    <w:rsid w:val="00424B31"/>
    <w:rsid w:val="00424CBF"/>
    <w:rsid w:val="0042766B"/>
    <w:rsid w:val="004326D2"/>
    <w:rsid w:val="0043356D"/>
    <w:rsid w:val="004343DB"/>
    <w:rsid w:val="004374D2"/>
    <w:rsid w:val="00441817"/>
    <w:rsid w:val="00452406"/>
    <w:rsid w:val="00454F16"/>
    <w:rsid w:val="00455B02"/>
    <w:rsid w:val="004604BF"/>
    <w:rsid w:val="004842DC"/>
    <w:rsid w:val="00485E3D"/>
    <w:rsid w:val="004A1F90"/>
    <w:rsid w:val="004A485C"/>
    <w:rsid w:val="004A6AD6"/>
    <w:rsid w:val="004A740D"/>
    <w:rsid w:val="004B0D82"/>
    <w:rsid w:val="004B169D"/>
    <w:rsid w:val="004B3AD6"/>
    <w:rsid w:val="004B4C48"/>
    <w:rsid w:val="004C0CFC"/>
    <w:rsid w:val="004C2F56"/>
    <w:rsid w:val="004C3F7B"/>
    <w:rsid w:val="004C5261"/>
    <w:rsid w:val="004D0C94"/>
    <w:rsid w:val="004D0DB6"/>
    <w:rsid w:val="004D53D6"/>
    <w:rsid w:val="004E068F"/>
    <w:rsid w:val="004E31FE"/>
    <w:rsid w:val="004F1676"/>
    <w:rsid w:val="00511944"/>
    <w:rsid w:val="005210C2"/>
    <w:rsid w:val="00524E09"/>
    <w:rsid w:val="00526A4A"/>
    <w:rsid w:val="005353B3"/>
    <w:rsid w:val="00543A72"/>
    <w:rsid w:val="005448B7"/>
    <w:rsid w:val="005459B1"/>
    <w:rsid w:val="00546116"/>
    <w:rsid w:val="00550681"/>
    <w:rsid w:val="0056279D"/>
    <w:rsid w:val="00563365"/>
    <w:rsid w:val="005665D8"/>
    <w:rsid w:val="005709A8"/>
    <w:rsid w:val="00580B5D"/>
    <w:rsid w:val="00581B32"/>
    <w:rsid w:val="00583E1C"/>
    <w:rsid w:val="005841C6"/>
    <w:rsid w:val="0058694F"/>
    <w:rsid w:val="005878DD"/>
    <w:rsid w:val="005941BB"/>
    <w:rsid w:val="005A2A63"/>
    <w:rsid w:val="005A44E8"/>
    <w:rsid w:val="005B1939"/>
    <w:rsid w:val="005C1A27"/>
    <w:rsid w:val="005C4E4D"/>
    <w:rsid w:val="005C6CC0"/>
    <w:rsid w:val="005D7AD3"/>
    <w:rsid w:val="005E2A5E"/>
    <w:rsid w:val="005F0295"/>
    <w:rsid w:val="005F02C8"/>
    <w:rsid w:val="005F0A79"/>
    <w:rsid w:val="005F4918"/>
    <w:rsid w:val="006032ED"/>
    <w:rsid w:val="00606A3D"/>
    <w:rsid w:val="00606CC5"/>
    <w:rsid w:val="0060703D"/>
    <w:rsid w:val="00612734"/>
    <w:rsid w:val="00614703"/>
    <w:rsid w:val="006240E2"/>
    <w:rsid w:val="00633093"/>
    <w:rsid w:val="006365D0"/>
    <w:rsid w:val="0064148E"/>
    <w:rsid w:val="00644C57"/>
    <w:rsid w:val="006503C0"/>
    <w:rsid w:val="00654AB9"/>
    <w:rsid w:val="00667718"/>
    <w:rsid w:val="006755DA"/>
    <w:rsid w:val="00680A53"/>
    <w:rsid w:val="00684D9B"/>
    <w:rsid w:val="00684DDD"/>
    <w:rsid w:val="00691F6F"/>
    <w:rsid w:val="00693B51"/>
    <w:rsid w:val="00697046"/>
    <w:rsid w:val="006A6F95"/>
    <w:rsid w:val="006B127F"/>
    <w:rsid w:val="006B2AA8"/>
    <w:rsid w:val="006B407F"/>
    <w:rsid w:val="006C14BE"/>
    <w:rsid w:val="006C4148"/>
    <w:rsid w:val="006D095E"/>
    <w:rsid w:val="006D170B"/>
    <w:rsid w:val="006D7FD2"/>
    <w:rsid w:val="006E1746"/>
    <w:rsid w:val="006F168D"/>
    <w:rsid w:val="006F46FC"/>
    <w:rsid w:val="006F660F"/>
    <w:rsid w:val="0070576D"/>
    <w:rsid w:val="00712C46"/>
    <w:rsid w:val="00722982"/>
    <w:rsid w:val="007240CA"/>
    <w:rsid w:val="00733E3E"/>
    <w:rsid w:val="00734D8C"/>
    <w:rsid w:val="00735C24"/>
    <w:rsid w:val="00735EBB"/>
    <w:rsid w:val="0074410A"/>
    <w:rsid w:val="007469CA"/>
    <w:rsid w:val="00750574"/>
    <w:rsid w:val="00750CEC"/>
    <w:rsid w:val="007518C3"/>
    <w:rsid w:val="00755530"/>
    <w:rsid w:val="00766C38"/>
    <w:rsid w:val="00770E2F"/>
    <w:rsid w:val="00771D2F"/>
    <w:rsid w:val="00783594"/>
    <w:rsid w:val="007840A1"/>
    <w:rsid w:val="007860C4"/>
    <w:rsid w:val="00786B1F"/>
    <w:rsid w:val="00787ADC"/>
    <w:rsid w:val="00796467"/>
    <w:rsid w:val="007A63E5"/>
    <w:rsid w:val="007B253F"/>
    <w:rsid w:val="007B4396"/>
    <w:rsid w:val="007B52AB"/>
    <w:rsid w:val="007D5791"/>
    <w:rsid w:val="007D6538"/>
    <w:rsid w:val="007D6769"/>
    <w:rsid w:val="00801AD7"/>
    <w:rsid w:val="00807C61"/>
    <w:rsid w:val="0081077E"/>
    <w:rsid w:val="008120CE"/>
    <w:rsid w:val="00812B66"/>
    <w:rsid w:val="00812BFB"/>
    <w:rsid w:val="0081554C"/>
    <w:rsid w:val="008167AF"/>
    <w:rsid w:val="00817267"/>
    <w:rsid w:val="0081742A"/>
    <w:rsid w:val="00822FEF"/>
    <w:rsid w:val="00824B01"/>
    <w:rsid w:val="0082582B"/>
    <w:rsid w:val="00831D6D"/>
    <w:rsid w:val="00844D3B"/>
    <w:rsid w:val="00850800"/>
    <w:rsid w:val="0085393D"/>
    <w:rsid w:val="0085407E"/>
    <w:rsid w:val="00856844"/>
    <w:rsid w:val="00863A43"/>
    <w:rsid w:val="008732B3"/>
    <w:rsid w:val="008774A1"/>
    <w:rsid w:val="0088199B"/>
    <w:rsid w:val="00881BCF"/>
    <w:rsid w:val="0088208B"/>
    <w:rsid w:val="00883428"/>
    <w:rsid w:val="00883FDE"/>
    <w:rsid w:val="008840ED"/>
    <w:rsid w:val="00884600"/>
    <w:rsid w:val="0088585A"/>
    <w:rsid w:val="008862C8"/>
    <w:rsid w:val="00886F6D"/>
    <w:rsid w:val="008878A4"/>
    <w:rsid w:val="00894AA2"/>
    <w:rsid w:val="008958E5"/>
    <w:rsid w:val="008961BA"/>
    <w:rsid w:val="00896F3A"/>
    <w:rsid w:val="008A1855"/>
    <w:rsid w:val="008A4104"/>
    <w:rsid w:val="008B2008"/>
    <w:rsid w:val="008B4F7D"/>
    <w:rsid w:val="008C0E64"/>
    <w:rsid w:val="008C169E"/>
    <w:rsid w:val="008C7A75"/>
    <w:rsid w:val="008D08F6"/>
    <w:rsid w:val="008E6E9E"/>
    <w:rsid w:val="008F1C95"/>
    <w:rsid w:val="008F7376"/>
    <w:rsid w:val="00904005"/>
    <w:rsid w:val="009123B0"/>
    <w:rsid w:val="00912EA9"/>
    <w:rsid w:val="009158A0"/>
    <w:rsid w:val="0091718D"/>
    <w:rsid w:val="00926B6D"/>
    <w:rsid w:val="0092713A"/>
    <w:rsid w:val="0093155A"/>
    <w:rsid w:val="00933ED3"/>
    <w:rsid w:val="00936B94"/>
    <w:rsid w:val="0094118D"/>
    <w:rsid w:val="00941DB6"/>
    <w:rsid w:val="00951F82"/>
    <w:rsid w:val="00955135"/>
    <w:rsid w:val="00962AA5"/>
    <w:rsid w:val="00964F58"/>
    <w:rsid w:val="00966324"/>
    <w:rsid w:val="00971738"/>
    <w:rsid w:val="009771D7"/>
    <w:rsid w:val="00977AFA"/>
    <w:rsid w:val="00980C2B"/>
    <w:rsid w:val="009822C1"/>
    <w:rsid w:val="009929DE"/>
    <w:rsid w:val="00993A38"/>
    <w:rsid w:val="00993E4D"/>
    <w:rsid w:val="009A22B6"/>
    <w:rsid w:val="009A38E5"/>
    <w:rsid w:val="009A58BB"/>
    <w:rsid w:val="009C3991"/>
    <w:rsid w:val="009C660F"/>
    <w:rsid w:val="009D038A"/>
    <w:rsid w:val="009E5BF4"/>
    <w:rsid w:val="009F717B"/>
    <w:rsid w:val="00A002AB"/>
    <w:rsid w:val="00A02DC2"/>
    <w:rsid w:val="00A05DA4"/>
    <w:rsid w:val="00A111EA"/>
    <w:rsid w:val="00A127B1"/>
    <w:rsid w:val="00A165A5"/>
    <w:rsid w:val="00A20DF9"/>
    <w:rsid w:val="00A21F00"/>
    <w:rsid w:val="00A32914"/>
    <w:rsid w:val="00A329CD"/>
    <w:rsid w:val="00A35A91"/>
    <w:rsid w:val="00A4434A"/>
    <w:rsid w:val="00A46BC4"/>
    <w:rsid w:val="00A474A7"/>
    <w:rsid w:val="00A54122"/>
    <w:rsid w:val="00A54DCC"/>
    <w:rsid w:val="00A61476"/>
    <w:rsid w:val="00A627F0"/>
    <w:rsid w:val="00A67755"/>
    <w:rsid w:val="00A70285"/>
    <w:rsid w:val="00A704C6"/>
    <w:rsid w:val="00A736BC"/>
    <w:rsid w:val="00A77C59"/>
    <w:rsid w:val="00A831FB"/>
    <w:rsid w:val="00A84D1D"/>
    <w:rsid w:val="00A9386D"/>
    <w:rsid w:val="00A963E5"/>
    <w:rsid w:val="00A96BE0"/>
    <w:rsid w:val="00AA5180"/>
    <w:rsid w:val="00AB0116"/>
    <w:rsid w:val="00AB162E"/>
    <w:rsid w:val="00AB284B"/>
    <w:rsid w:val="00AB2DC0"/>
    <w:rsid w:val="00AB62BC"/>
    <w:rsid w:val="00AB6313"/>
    <w:rsid w:val="00AB7BA0"/>
    <w:rsid w:val="00AC5EB7"/>
    <w:rsid w:val="00AD247C"/>
    <w:rsid w:val="00AD3483"/>
    <w:rsid w:val="00AD6AB4"/>
    <w:rsid w:val="00AE0C3A"/>
    <w:rsid w:val="00AE2D1A"/>
    <w:rsid w:val="00AE7A46"/>
    <w:rsid w:val="00AF64BC"/>
    <w:rsid w:val="00B00584"/>
    <w:rsid w:val="00B01446"/>
    <w:rsid w:val="00B03816"/>
    <w:rsid w:val="00B1271E"/>
    <w:rsid w:val="00B12B42"/>
    <w:rsid w:val="00B20278"/>
    <w:rsid w:val="00B2075C"/>
    <w:rsid w:val="00B22780"/>
    <w:rsid w:val="00B26917"/>
    <w:rsid w:val="00B31C81"/>
    <w:rsid w:val="00B35950"/>
    <w:rsid w:val="00B42591"/>
    <w:rsid w:val="00B43FDB"/>
    <w:rsid w:val="00B44570"/>
    <w:rsid w:val="00B460A0"/>
    <w:rsid w:val="00B51FBC"/>
    <w:rsid w:val="00B52524"/>
    <w:rsid w:val="00B5264B"/>
    <w:rsid w:val="00B673A1"/>
    <w:rsid w:val="00B75980"/>
    <w:rsid w:val="00B815AD"/>
    <w:rsid w:val="00B842F3"/>
    <w:rsid w:val="00B8469D"/>
    <w:rsid w:val="00B86F5C"/>
    <w:rsid w:val="00B90501"/>
    <w:rsid w:val="00B92CB1"/>
    <w:rsid w:val="00B9441D"/>
    <w:rsid w:val="00B9725E"/>
    <w:rsid w:val="00BA018A"/>
    <w:rsid w:val="00BA60A3"/>
    <w:rsid w:val="00BC20C8"/>
    <w:rsid w:val="00BC681D"/>
    <w:rsid w:val="00BD1EA2"/>
    <w:rsid w:val="00BD4149"/>
    <w:rsid w:val="00BD6957"/>
    <w:rsid w:val="00BE1E00"/>
    <w:rsid w:val="00BF0912"/>
    <w:rsid w:val="00C025BB"/>
    <w:rsid w:val="00C137D1"/>
    <w:rsid w:val="00C217E6"/>
    <w:rsid w:val="00C221E7"/>
    <w:rsid w:val="00C22A5F"/>
    <w:rsid w:val="00C263A7"/>
    <w:rsid w:val="00C31583"/>
    <w:rsid w:val="00C327B5"/>
    <w:rsid w:val="00C32D85"/>
    <w:rsid w:val="00C32E2A"/>
    <w:rsid w:val="00C371B3"/>
    <w:rsid w:val="00C5244A"/>
    <w:rsid w:val="00C62433"/>
    <w:rsid w:val="00C6291E"/>
    <w:rsid w:val="00C72731"/>
    <w:rsid w:val="00C7356E"/>
    <w:rsid w:val="00C74410"/>
    <w:rsid w:val="00C7617F"/>
    <w:rsid w:val="00C76434"/>
    <w:rsid w:val="00C769CE"/>
    <w:rsid w:val="00C84E34"/>
    <w:rsid w:val="00C87E1D"/>
    <w:rsid w:val="00C90B8F"/>
    <w:rsid w:val="00C91081"/>
    <w:rsid w:val="00CA31D0"/>
    <w:rsid w:val="00CA36BD"/>
    <w:rsid w:val="00CA4C84"/>
    <w:rsid w:val="00CA5A10"/>
    <w:rsid w:val="00CB2377"/>
    <w:rsid w:val="00CC02E6"/>
    <w:rsid w:val="00CC45E9"/>
    <w:rsid w:val="00CC5401"/>
    <w:rsid w:val="00CC6706"/>
    <w:rsid w:val="00CC718F"/>
    <w:rsid w:val="00CD5E19"/>
    <w:rsid w:val="00CD7CB4"/>
    <w:rsid w:val="00CE1E67"/>
    <w:rsid w:val="00CE4727"/>
    <w:rsid w:val="00CF2148"/>
    <w:rsid w:val="00CF2F27"/>
    <w:rsid w:val="00CF4027"/>
    <w:rsid w:val="00D02D14"/>
    <w:rsid w:val="00D07038"/>
    <w:rsid w:val="00D07A15"/>
    <w:rsid w:val="00D1294A"/>
    <w:rsid w:val="00D1404D"/>
    <w:rsid w:val="00D17587"/>
    <w:rsid w:val="00D20D9B"/>
    <w:rsid w:val="00D20EA0"/>
    <w:rsid w:val="00D23584"/>
    <w:rsid w:val="00D26757"/>
    <w:rsid w:val="00D3492C"/>
    <w:rsid w:val="00D3755A"/>
    <w:rsid w:val="00D37E8E"/>
    <w:rsid w:val="00D461FF"/>
    <w:rsid w:val="00D656D4"/>
    <w:rsid w:val="00D67EE2"/>
    <w:rsid w:val="00D744D0"/>
    <w:rsid w:val="00D813C5"/>
    <w:rsid w:val="00D85637"/>
    <w:rsid w:val="00D90074"/>
    <w:rsid w:val="00D90CCF"/>
    <w:rsid w:val="00D9510E"/>
    <w:rsid w:val="00D95633"/>
    <w:rsid w:val="00D95C6F"/>
    <w:rsid w:val="00D9742C"/>
    <w:rsid w:val="00DA78C8"/>
    <w:rsid w:val="00DB260A"/>
    <w:rsid w:val="00DD5FAA"/>
    <w:rsid w:val="00DE4A49"/>
    <w:rsid w:val="00DE70AD"/>
    <w:rsid w:val="00DF2936"/>
    <w:rsid w:val="00DF3E9F"/>
    <w:rsid w:val="00E05FFF"/>
    <w:rsid w:val="00E07CC5"/>
    <w:rsid w:val="00E145EB"/>
    <w:rsid w:val="00E16E3C"/>
    <w:rsid w:val="00E23C85"/>
    <w:rsid w:val="00E444A2"/>
    <w:rsid w:val="00E4463F"/>
    <w:rsid w:val="00E447BC"/>
    <w:rsid w:val="00E60264"/>
    <w:rsid w:val="00E62635"/>
    <w:rsid w:val="00E63FAA"/>
    <w:rsid w:val="00E64121"/>
    <w:rsid w:val="00E7025F"/>
    <w:rsid w:val="00E80094"/>
    <w:rsid w:val="00E85093"/>
    <w:rsid w:val="00E87DBD"/>
    <w:rsid w:val="00E9392C"/>
    <w:rsid w:val="00EA4C44"/>
    <w:rsid w:val="00EA579F"/>
    <w:rsid w:val="00EC16AA"/>
    <w:rsid w:val="00EC2F3D"/>
    <w:rsid w:val="00EC5CB1"/>
    <w:rsid w:val="00EC75B8"/>
    <w:rsid w:val="00EF556D"/>
    <w:rsid w:val="00F00005"/>
    <w:rsid w:val="00F02C78"/>
    <w:rsid w:val="00F03F9B"/>
    <w:rsid w:val="00F10E78"/>
    <w:rsid w:val="00F12FE5"/>
    <w:rsid w:val="00F13E78"/>
    <w:rsid w:val="00F16C3D"/>
    <w:rsid w:val="00F17089"/>
    <w:rsid w:val="00F21514"/>
    <w:rsid w:val="00F259F6"/>
    <w:rsid w:val="00F30319"/>
    <w:rsid w:val="00F30CB3"/>
    <w:rsid w:val="00F33043"/>
    <w:rsid w:val="00F354E2"/>
    <w:rsid w:val="00F415D9"/>
    <w:rsid w:val="00F43585"/>
    <w:rsid w:val="00F4404C"/>
    <w:rsid w:val="00F44966"/>
    <w:rsid w:val="00F45604"/>
    <w:rsid w:val="00F53357"/>
    <w:rsid w:val="00F57CB8"/>
    <w:rsid w:val="00F738A8"/>
    <w:rsid w:val="00F76B2D"/>
    <w:rsid w:val="00F87930"/>
    <w:rsid w:val="00F91626"/>
    <w:rsid w:val="00F94400"/>
    <w:rsid w:val="00F977E4"/>
    <w:rsid w:val="00FA06BC"/>
    <w:rsid w:val="00FA0799"/>
    <w:rsid w:val="00FA124C"/>
    <w:rsid w:val="00FA6DC5"/>
    <w:rsid w:val="00FA78EB"/>
    <w:rsid w:val="00FB05C3"/>
    <w:rsid w:val="00FB171D"/>
    <w:rsid w:val="00FC0014"/>
    <w:rsid w:val="00FC3B41"/>
    <w:rsid w:val="00FC51D1"/>
    <w:rsid w:val="00FC64A2"/>
    <w:rsid w:val="00FD2916"/>
    <w:rsid w:val="00FD7502"/>
    <w:rsid w:val="00FE362E"/>
    <w:rsid w:val="00FE5004"/>
    <w:rsid w:val="00FE7A21"/>
    <w:rsid w:val="00F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360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720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080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-84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720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framePr w:w="5040" w:hSpace="180" w:wrap="notBeside" w:vAnchor="page" w:hAnchor="page" w:x="1801" w:y="961" w:anchorLock="1"/>
      <w:spacing w:line="200" w:lineRule="atLeast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BD1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360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720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080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-84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720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framePr w:w="5040" w:hSpace="180" w:wrap="notBeside" w:vAnchor="page" w:hAnchor="page" w:x="1801" w:y="961" w:anchorLock="1"/>
      <w:spacing w:line="200" w:lineRule="atLeast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BD1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mos\Professional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\Program Files\Microsoft Office\Templates\Memos\Professional Memo.dot</Template>
  <TotalTime>1</TotalTime>
  <Pages>1</Pages>
  <Words>245</Words>
  <Characters>1401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Cranston Public Schools</dc:creator>
  <cp:lastModifiedBy>Elaine Botelho</cp:lastModifiedBy>
  <cp:revision>2</cp:revision>
  <cp:lastPrinted>2016-08-16T00:51:00Z</cp:lastPrinted>
  <dcterms:created xsi:type="dcterms:W3CDTF">2019-09-26T18:42:00Z</dcterms:created>
  <dcterms:modified xsi:type="dcterms:W3CDTF">2019-09-26T18:42:00Z</dcterms:modified>
</cp:coreProperties>
</file>